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方正小标宋_GBK" w:cs="Times New Roman"/>
          <w:color w:val="000000"/>
          <w:spacing w:val="-8"/>
          <w:sz w:val="44"/>
          <w:lang w:val="en-US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附件2</w:t>
      </w:r>
    </w:p>
    <w:p>
      <w:pPr>
        <w:spacing w:before="240" w:beforeLines="100" w:line="500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/>
          <w:spacing w:val="-8"/>
          <w:sz w:val="44"/>
        </w:rPr>
        <w:t>巴中市吸纳</w:t>
      </w:r>
      <w:r>
        <w:rPr>
          <w:rFonts w:hint="eastAsia" w:eastAsia="方正小标宋_GBK" w:cs="Times New Roman"/>
          <w:color w:val="000000"/>
          <w:spacing w:val="-8"/>
          <w:sz w:val="44"/>
          <w:lang w:val="en-US" w:eastAsia="zh-CN"/>
        </w:rPr>
        <w:t>就业困难人员和脱贫人口社会保险补贴</w:t>
      </w:r>
      <w:r>
        <w:rPr>
          <w:rFonts w:hint="default" w:ascii="Times New Roman" w:hAnsi="Times New Roman" w:eastAsia="方正小标宋_GBK" w:cs="Times New Roman"/>
          <w:color w:val="000000"/>
          <w:spacing w:val="-8"/>
          <w:sz w:val="44"/>
        </w:rPr>
        <w:t>花名册</w:t>
      </w:r>
    </w:p>
    <w:bookmarkEnd w:id="0"/>
    <w:p>
      <w:pPr>
        <w:spacing w:before="240" w:beforeLines="100" w:line="500" w:lineRule="exact"/>
        <w:jc w:val="left"/>
        <w:rPr>
          <w:rFonts w:hint="default" w:ascii="Times New Roman" w:hAnsi="Times New Roman" w:cs="Times New Roman"/>
          <w:b/>
          <w:color w:val="000000"/>
          <w:sz w:val="44"/>
        </w:rPr>
      </w:pPr>
      <w:r>
        <w:rPr>
          <w:rFonts w:hint="default" w:ascii="Times New Roman" w:hAnsi="Times New Roman" w:cs="Times New Roman"/>
          <w:color w:val="000000"/>
          <w:sz w:val="24"/>
          <w:lang w:eastAsia="zh-CN"/>
        </w:rPr>
        <w:t>用人单位</w:t>
      </w:r>
      <w:r>
        <w:rPr>
          <w:rFonts w:hint="default" w:ascii="Times New Roman" w:hAnsi="Times New Roman" w:cs="Times New Roman"/>
          <w:color w:val="000000"/>
          <w:sz w:val="24"/>
        </w:rPr>
        <w:t xml:space="preserve">名称（盖章）：                  </w:t>
      </w:r>
    </w:p>
    <w:tbl>
      <w:tblPr>
        <w:tblStyle w:val="4"/>
        <w:tblW w:w="154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974"/>
        <w:gridCol w:w="584"/>
        <w:gridCol w:w="780"/>
        <w:gridCol w:w="1510"/>
        <w:gridCol w:w="1262"/>
        <w:gridCol w:w="1382"/>
        <w:gridCol w:w="1382"/>
        <w:gridCol w:w="1203"/>
        <w:gridCol w:w="906"/>
        <w:gridCol w:w="1292"/>
        <w:gridCol w:w="1144"/>
        <w:gridCol w:w="1203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39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编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号</w:t>
            </w:r>
          </w:p>
        </w:tc>
        <w:tc>
          <w:tcPr>
            <w:tcW w:w="97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名</w:t>
            </w:r>
          </w:p>
        </w:tc>
        <w:tc>
          <w:tcPr>
            <w:tcW w:w="58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性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别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龄</w:t>
            </w:r>
          </w:p>
        </w:tc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身份证号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码</w:t>
            </w:r>
          </w:p>
        </w:tc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人员类型（就业困难人员或脱贫人口）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认定就业困难人员时间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享受初次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社会保险补贴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时间</w:t>
            </w:r>
          </w:p>
        </w:tc>
        <w:tc>
          <w:tcPr>
            <w:tcW w:w="120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联系电话</w:t>
            </w:r>
          </w:p>
        </w:tc>
        <w:tc>
          <w:tcPr>
            <w:tcW w:w="595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社会保险补贴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39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8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78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0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补贴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月数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单位缴纳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基本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元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1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单位缴纳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基本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医疗保险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元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单位缴纳失业保险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元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）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 xml:space="preserve">补贴总额 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元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39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8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8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</w:tbl>
    <w:p>
      <w:pPr>
        <w:spacing w:before="240" w:beforeLines="100" w:line="500" w:lineRule="exact"/>
        <w:jc w:val="center"/>
      </w:pPr>
      <w:r>
        <w:rPr>
          <w:rFonts w:hint="eastAsia" w:cs="Times New Roman"/>
          <w:color w:val="000000"/>
          <w:sz w:val="24"/>
          <w:lang w:val="en-US" w:eastAsia="zh-CN"/>
        </w:rPr>
        <w:t xml:space="preserve">       审核人：                           </w:t>
      </w:r>
      <w:r>
        <w:rPr>
          <w:rFonts w:hint="default" w:ascii="Times New Roman" w:hAnsi="Times New Roman" w:cs="Times New Roman"/>
          <w:color w:val="000000"/>
          <w:sz w:val="24"/>
        </w:rPr>
        <w:t xml:space="preserve">填报人：       </w:t>
      </w:r>
      <w:r>
        <w:rPr>
          <w:rFonts w:hint="eastAsia" w:cs="Times New Roman"/>
          <w:color w:val="000000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</w:rPr>
        <w:t xml:space="preserve">      联系电话：            填报时间：   年  月   日</w:t>
      </w:r>
    </w:p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ambri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2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F9E0C"/>
    <w:rsid w:val="1B9E9CCE"/>
    <w:rsid w:val="1D9FDC51"/>
    <w:rsid w:val="22D038EA"/>
    <w:rsid w:val="2FBF37CE"/>
    <w:rsid w:val="5AFF1A95"/>
    <w:rsid w:val="5C6D25CA"/>
    <w:rsid w:val="5E7B1BAE"/>
    <w:rsid w:val="5E9A8EA9"/>
    <w:rsid w:val="5FB7843B"/>
    <w:rsid w:val="674EAEBC"/>
    <w:rsid w:val="6BBE9700"/>
    <w:rsid w:val="6BBF7244"/>
    <w:rsid w:val="73D75ECE"/>
    <w:rsid w:val="73DFD525"/>
    <w:rsid w:val="744601B4"/>
    <w:rsid w:val="797F5631"/>
    <w:rsid w:val="79F3F6D7"/>
    <w:rsid w:val="7B7A7BCC"/>
    <w:rsid w:val="7BFF5EBF"/>
    <w:rsid w:val="7D9C4E5E"/>
    <w:rsid w:val="7F7B9336"/>
    <w:rsid w:val="9FD80E64"/>
    <w:rsid w:val="BADEED8A"/>
    <w:rsid w:val="BD7DE645"/>
    <w:rsid w:val="BE3545B4"/>
    <w:rsid w:val="BEEE52F0"/>
    <w:rsid w:val="BFFDAC82"/>
    <w:rsid w:val="C77B4BF0"/>
    <w:rsid w:val="CDE76096"/>
    <w:rsid w:val="D735E3A9"/>
    <w:rsid w:val="D7DF398E"/>
    <w:rsid w:val="DE9F3277"/>
    <w:rsid w:val="DEEB2A70"/>
    <w:rsid w:val="DF2F976D"/>
    <w:rsid w:val="DF5BE949"/>
    <w:rsid w:val="DF8ECD80"/>
    <w:rsid w:val="E2FF3CE8"/>
    <w:rsid w:val="E5BFDC59"/>
    <w:rsid w:val="E7EAC288"/>
    <w:rsid w:val="E7FF1EDE"/>
    <w:rsid w:val="EFAD5092"/>
    <w:rsid w:val="EFEA998B"/>
    <w:rsid w:val="EFEC5781"/>
    <w:rsid w:val="F777ACCD"/>
    <w:rsid w:val="FBF3087A"/>
    <w:rsid w:val="FC3F9B52"/>
    <w:rsid w:val="FDFF0E04"/>
    <w:rsid w:val="FEDDBE44"/>
    <w:rsid w:val="FEDEC3D8"/>
    <w:rsid w:val="FEF76764"/>
    <w:rsid w:val="FF6F87E3"/>
    <w:rsid w:val="FF6F9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巴中市吸纳高校毕业生社会保险补贴申报审批表.dot</Template>
  <Pages>7</Pages>
  <Words>2040</Words>
  <Characters>2162</Characters>
  <Lines>0</Lines>
  <Paragraphs>0</Paragraphs>
  <TotalTime>49</TotalTime>
  <ScaleCrop>false</ScaleCrop>
  <LinksUpToDate>false</LinksUpToDate>
  <CharactersWithSpaces>2583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2023-09-14T22:54:00Z</dcterms:created>
  <dc:creator>CC</dc:creator>
  <cp:lastModifiedBy>赵哥</cp:lastModifiedBy>
  <cp:lastPrinted>2024-11-04T23:44:00Z</cp:lastPrinted>
  <dcterms:modified xsi:type="dcterms:W3CDTF">2024-11-06T02:41:18Z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B61F205D829C4F44BB7206F33B7BB4F4_13</vt:lpwstr>
  </property>
</Properties>
</file>